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176FC" w14:textId="1AEF8FC5" w:rsidR="002F34DE" w:rsidRPr="00A1289D" w:rsidRDefault="002B06EB" w:rsidP="002B06EB">
      <w:pPr>
        <w:tabs>
          <w:tab w:val="left" w:pos="2520"/>
          <w:tab w:val="center" w:pos="4513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  <w:bookmarkStart w:id="0" w:name="_GoBack"/>
      <w:bookmarkEnd w:id="0"/>
      <w:r>
        <w:rPr>
          <w:rFonts w:ascii="Arial" w:hAnsi="Arial" w:cs="Arial"/>
          <w:sz w:val="28"/>
          <w:szCs w:val="28"/>
          <w:lang w:val="en-US"/>
        </w:rPr>
        <w:tab/>
      </w:r>
      <w:r w:rsidR="008F1CB2" w:rsidRPr="00A1289D">
        <w:rPr>
          <w:rFonts w:ascii="Arial" w:hAnsi="Arial" w:cs="Arial"/>
          <w:sz w:val="28"/>
          <w:szCs w:val="28"/>
          <w:lang w:val="en-US"/>
        </w:rPr>
        <w:t>MINISTERY OF EDUCATION</w:t>
      </w:r>
    </w:p>
    <w:p w14:paraId="685E8CFE" w14:textId="77777777" w:rsidR="008F1CB2" w:rsidRPr="00A1289D" w:rsidRDefault="008F1CB2" w:rsidP="008F1CB2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A1289D">
        <w:rPr>
          <w:rFonts w:ascii="Arial" w:hAnsi="Arial" w:cs="Arial"/>
          <w:sz w:val="28"/>
          <w:szCs w:val="28"/>
          <w:lang w:val="en-US"/>
        </w:rPr>
        <w:t>BELLAS LUCES BILINGUAL EDUCATIVE CENTER</w:t>
      </w:r>
    </w:p>
    <w:p w14:paraId="0E53D840" w14:textId="77777777" w:rsidR="008F1CB2" w:rsidRPr="00A1289D" w:rsidRDefault="008F1CB2" w:rsidP="008F1CB2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A1289D">
        <w:rPr>
          <w:rFonts w:ascii="Arial" w:hAnsi="Arial" w:cs="Arial"/>
          <w:sz w:val="28"/>
          <w:szCs w:val="28"/>
          <w:lang w:val="en-US"/>
        </w:rPr>
        <w:t>FIRST TRIMESTER</w:t>
      </w:r>
    </w:p>
    <w:p w14:paraId="419BB8E9" w14:textId="77777777" w:rsidR="008F1CB2" w:rsidRPr="00A1289D" w:rsidRDefault="008F1CB2" w:rsidP="008F1CB2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A1289D">
        <w:rPr>
          <w:rFonts w:ascii="Arial" w:hAnsi="Arial" w:cs="Arial"/>
          <w:sz w:val="28"/>
          <w:szCs w:val="28"/>
          <w:lang w:val="en-US"/>
        </w:rPr>
        <w:t>STUDENT STUDY GUIDE FOR 1 MONTHS</w:t>
      </w:r>
    </w:p>
    <w:p w14:paraId="0E119C30" w14:textId="77777777" w:rsidR="00D60F18" w:rsidRPr="00D60F18" w:rsidRDefault="00D60F18" w:rsidP="008F1CB2">
      <w:pPr>
        <w:jc w:val="center"/>
        <w:rPr>
          <w:rFonts w:ascii="Arial" w:hAnsi="Arial" w:cs="Arial"/>
          <w:b/>
          <w:sz w:val="28"/>
          <w:szCs w:val="28"/>
          <w:lang w:val="es-PA"/>
        </w:rPr>
      </w:pPr>
      <w:r w:rsidRPr="00A1289D">
        <w:rPr>
          <w:rFonts w:ascii="Arial" w:hAnsi="Arial" w:cs="Arial"/>
          <w:b/>
          <w:sz w:val="28"/>
          <w:szCs w:val="28"/>
          <w:lang w:val="en-US"/>
        </w:rPr>
        <w:t xml:space="preserve">“Call to me and I will answer you and tell you great and unsearchable things you do not know”. </w:t>
      </w:r>
      <w:r w:rsidRPr="00D60F18">
        <w:rPr>
          <w:rFonts w:ascii="Arial" w:hAnsi="Arial" w:cs="Arial"/>
          <w:b/>
          <w:sz w:val="28"/>
          <w:szCs w:val="28"/>
          <w:lang w:val="es-PA"/>
        </w:rPr>
        <w:t>Jeremiah 33:1</w:t>
      </w:r>
    </w:p>
    <w:p w14:paraId="54A1933C" w14:textId="77777777" w:rsidR="00D60F18" w:rsidRDefault="00D60F18" w:rsidP="008F1CB2">
      <w:pPr>
        <w:jc w:val="center"/>
        <w:rPr>
          <w:rFonts w:ascii="Arial" w:hAnsi="Arial" w:cs="Arial"/>
          <w:sz w:val="28"/>
          <w:szCs w:val="28"/>
          <w:lang w:val="es-PA"/>
        </w:rPr>
      </w:pPr>
    </w:p>
    <w:p w14:paraId="559A4EAB" w14:textId="77777777" w:rsidR="00D60F18" w:rsidRDefault="008F1CB2" w:rsidP="00D60F18">
      <w:p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 xml:space="preserve">TEACHER: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Yaruska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Mojica                       </w:t>
      </w:r>
      <w:r w:rsidR="00D60F18">
        <w:rPr>
          <w:rFonts w:ascii="Arial" w:hAnsi="Arial" w:cs="Arial"/>
          <w:sz w:val="28"/>
          <w:szCs w:val="28"/>
          <w:lang w:val="es-PA"/>
        </w:rPr>
        <w:t xml:space="preserve">  LEVEL: 10</w:t>
      </w:r>
    </w:p>
    <w:p w14:paraId="1BC8E937" w14:textId="77777777" w:rsidR="00767D07" w:rsidRDefault="00D60F18" w:rsidP="00D60F18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PA"/>
        </w:rPr>
      </w:pPr>
      <w:r w:rsidRPr="00D60F18"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 w:rsidRPr="00D60F18">
        <w:rPr>
          <w:rFonts w:ascii="Arial" w:hAnsi="Arial" w:cs="Arial"/>
          <w:b/>
          <w:sz w:val="28"/>
          <w:szCs w:val="28"/>
          <w:lang w:val="es-PA"/>
        </w:rPr>
        <w:t>Grammar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: </w:t>
      </w:r>
      <w:proofErr w:type="spellStart"/>
      <w:r w:rsidR="00767D07">
        <w:rPr>
          <w:rFonts w:ascii="Arial" w:hAnsi="Arial" w:cs="Arial"/>
          <w:sz w:val="28"/>
          <w:szCs w:val="28"/>
          <w:lang w:val="es-PA"/>
        </w:rPr>
        <w:t>Investigation</w:t>
      </w:r>
      <w:proofErr w:type="spellEnd"/>
      <w:r w:rsidR="00767D07">
        <w:rPr>
          <w:rFonts w:ascii="Arial" w:hAnsi="Arial" w:cs="Arial"/>
          <w:sz w:val="28"/>
          <w:szCs w:val="28"/>
          <w:lang w:val="es-PA"/>
        </w:rPr>
        <w:t xml:space="preserve"> </w:t>
      </w:r>
    </w:p>
    <w:p w14:paraId="05A79676" w14:textId="77777777" w:rsidR="00D60F18" w:rsidRPr="00767D07" w:rsidRDefault="00767D07" w:rsidP="00767D07">
      <w:pPr>
        <w:pStyle w:val="Prrafodelista"/>
        <w:ind w:left="1080"/>
        <w:rPr>
          <w:rFonts w:ascii="Arial" w:hAnsi="Arial" w:cs="Arial"/>
          <w:sz w:val="28"/>
          <w:szCs w:val="28"/>
          <w:lang w:val="es-PA"/>
        </w:rPr>
      </w:pPr>
      <w:r w:rsidRPr="00A1289D">
        <w:rPr>
          <w:rFonts w:ascii="Arial" w:hAnsi="Arial" w:cs="Arial"/>
          <w:sz w:val="28"/>
          <w:szCs w:val="28"/>
          <w:lang w:val="en-US"/>
        </w:rPr>
        <w:t>NOTE</w:t>
      </w:r>
      <w:r w:rsidR="00D60F18" w:rsidRPr="00A1289D">
        <w:rPr>
          <w:rFonts w:ascii="Arial" w:hAnsi="Arial" w:cs="Arial"/>
          <w:b/>
          <w:sz w:val="28"/>
          <w:szCs w:val="28"/>
          <w:lang w:val="en-US"/>
        </w:rPr>
        <w:t>:</w:t>
      </w:r>
      <w:r w:rsidR="00D60F18" w:rsidRPr="00A1289D">
        <w:rPr>
          <w:rFonts w:ascii="Arial" w:hAnsi="Arial" w:cs="Arial"/>
          <w:sz w:val="28"/>
          <w:szCs w:val="28"/>
          <w:lang w:val="en-US"/>
        </w:rPr>
        <w:t xml:space="preserve"> use grammar books or </w:t>
      </w:r>
      <w:r w:rsidRPr="00A1289D">
        <w:rPr>
          <w:rFonts w:ascii="Arial" w:hAnsi="Arial" w:cs="Arial"/>
          <w:sz w:val="28"/>
          <w:szCs w:val="28"/>
          <w:lang w:val="en-US"/>
        </w:rPr>
        <w:t xml:space="preserve">internet. </w:t>
      </w:r>
      <w:r>
        <w:rPr>
          <w:rFonts w:ascii="Arial" w:hAnsi="Arial" w:cs="Arial"/>
          <w:sz w:val="28"/>
          <w:szCs w:val="28"/>
          <w:lang w:val="es-PA"/>
        </w:rPr>
        <w:t xml:space="preserve">(a pen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or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computer</w:t>
      </w:r>
      <w:proofErr w:type="spellEnd"/>
      <w:r>
        <w:rPr>
          <w:rFonts w:ascii="Arial" w:hAnsi="Arial" w:cs="Arial"/>
          <w:sz w:val="28"/>
          <w:szCs w:val="28"/>
          <w:lang w:val="es-PA"/>
        </w:rPr>
        <w:t>)</w:t>
      </w:r>
    </w:p>
    <w:p w14:paraId="0943D82E" w14:textId="77777777" w:rsidR="00767D07" w:rsidRPr="00A1289D" w:rsidRDefault="00767D07" w:rsidP="00767D07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 w:rsidRPr="00A1289D">
        <w:rPr>
          <w:rFonts w:ascii="Arial" w:hAnsi="Arial" w:cs="Arial"/>
          <w:sz w:val="28"/>
          <w:szCs w:val="28"/>
          <w:lang w:val="en-US"/>
        </w:rPr>
        <w:t>What is Present Progressive tense?</w:t>
      </w:r>
    </w:p>
    <w:p w14:paraId="0AC90FBE" w14:textId="77777777" w:rsidR="00767D07" w:rsidRDefault="00767D07" w:rsidP="00767D07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r w:rsidRPr="00A1289D">
        <w:rPr>
          <w:rFonts w:ascii="Arial" w:hAnsi="Arial" w:cs="Arial"/>
          <w:sz w:val="28"/>
          <w:szCs w:val="28"/>
          <w:lang w:val="en-US"/>
        </w:rPr>
        <w:t xml:space="preserve">What is countable and uncountable nouns? </w:t>
      </w:r>
      <w:proofErr w:type="spellStart"/>
      <w:r w:rsidRPr="00767D07">
        <w:rPr>
          <w:rFonts w:ascii="Arial" w:hAnsi="Arial" w:cs="Arial"/>
          <w:sz w:val="28"/>
          <w:szCs w:val="28"/>
          <w:lang w:val="es-PA"/>
        </w:rPr>
        <w:t>Examples</w:t>
      </w:r>
      <w:proofErr w:type="spellEnd"/>
    </w:p>
    <w:p w14:paraId="5E6D93E2" w14:textId="77777777" w:rsidR="00767D07" w:rsidRDefault="00767D07" w:rsidP="00767D07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What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is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article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?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Examples</w:t>
      </w:r>
      <w:proofErr w:type="spellEnd"/>
    </w:p>
    <w:p w14:paraId="2CCF3738" w14:textId="77777777" w:rsidR="00767D07" w:rsidRDefault="00767D07" w:rsidP="00767D07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What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is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adjective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phrases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?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Examples</w:t>
      </w:r>
      <w:proofErr w:type="spellEnd"/>
    </w:p>
    <w:p w14:paraId="24862B53" w14:textId="77777777" w:rsidR="00767D07" w:rsidRDefault="00767D07" w:rsidP="00767D07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What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is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preposition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?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Examples</w:t>
      </w:r>
      <w:proofErr w:type="spellEnd"/>
    </w:p>
    <w:p w14:paraId="4A38C9AC" w14:textId="77777777" w:rsidR="00767D07" w:rsidRDefault="00767D07" w:rsidP="00767D07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r w:rsidRPr="00A1289D">
        <w:rPr>
          <w:rFonts w:ascii="Arial" w:hAnsi="Arial" w:cs="Arial"/>
          <w:sz w:val="28"/>
          <w:szCs w:val="28"/>
          <w:lang w:val="en-US"/>
        </w:rPr>
        <w:t xml:space="preserve">What </w:t>
      </w:r>
      <w:r w:rsidR="00433326" w:rsidRPr="00A1289D">
        <w:rPr>
          <w:rFonts w:ascii="Arial" w:hAnsi="Arial" w:cs="Arial"/>
          <w:sz w:val="28"/>
          <w:szCs w:val="28"/>
          <w:lang w:val="en-US"/>
        </w:rPr>
        <w:t>is present</w:t>
      </w:r>
      <w:r w:rsidR="00AB5039" w:rsidRPr="00A1289D">
        <w:rPr>
          <w:rFonts w:ascii="Arial" w:hAnsi="Arial" w:cs="Arial"/>
          <w:sz w:val="28"/>
          <w:szCs w:val="28"/>
          <w:lang w:val="en-US"/>
        </w:rPr>
        <w:t xml:space="preserve"> perfect tense? </w:t>
      </w:r>
      <w:proofErr w:type="spellStart"/>
      <w:r w:rsidR="00AB5039">
        <w:rPr>
          <w:rFonts w:ascii="Arial" w:hAnsi="Arial" w:cs="Arial"/>
          <w:sz w:val="28"/>
          <w:szCs w:val="28"/>
          <w:lang w:val="es-PA"/>
        </w:rPr>
        <w:t>Examples</w:t>
      </w:r>
      <w:proofErr w:type="spellEnd"/>
    </w:p>
    <w:p w14:paraId="7F9DA000" w14:textId="77777777" w:rsidR="00AB5039" w:rsidRPr="00A1289D" w:rsidRDefault="00AB5039" w:rsidP="00767D07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 w:rsidRPr="00A1289D">
        <w:rPr>
          <w:rFonts w:ascii="Arial" w:hAnsi="Arial" w:cs="Arial"/>
          <w:sz w:val="28"/>
          <w:szCs w:val="28"/>
          <w:lang w:val="en-US"/>
        </w:rPr>
        <w:t>Write 25 sente</w:t>
      </w:r>
      <w:r w:rsidR="00367455" w:rsidRPr="00A1289D">
        <w:rPr>
          <w:rFonts w:ascii="Arial" w:hAnsi="Arial" w:cs="Arial"/>
          <w:sz w:val="28"/>
          <w:szCs w:val="28"/>
          <w:lang w:val="en-US"/>
        </w:rPr>
        <w:t>nces using countable and uncountable noun</w:t>
      </w:r>
      <w:r w:rsidRPr="00A1289D">
        <w:rPr>
          <w:rFonts w:ascii="Arial" w:hAnsi="Arial" w:cs="Arial"/>
          <w:sz w:val="28"/>
          <w:szCs w:val="28"/>
          <w:lang w:val="en-US"/>
        </w:rPr>
        <w:t>?</w:t>
      </w:r>
    </w:p>
    <w:p w14:paraId="5D101C01" w14:textId="77777777" w:rsidR="00AB5039" w:rsidRDefault="00AB5039" w:rsidP="00767D07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Write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15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sentences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using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preposition</w:t>
      </w:r>
      <w:proofErr w:type="spellEnd"/>
      <w:r>
        <w:rPr>
          <w:rFonts w:ascii="Arial" w:hAnsi="Arial" w:cs="Arial"/>
          <w:sz w:val="28"/>
          <w:szCs w:val="28"/>
          <w:lang w:val="es-PA"/>
        </w:rPr>
        <w:t>?</w:t>
      </w:r>
    </w:p>
    <w:p w14:paraId="4E0F43E1" w14:textId="77777777" w:rsidR="00367455" w:rsidRPr="00367455" w:rsidRDefault="00367455" w:rsidP="00367455">
      <w:pPr>
        <w:rPr>
          <w:rFonts w:ascii="Arial" w:hAnsi="Arial" w:cs="Arial"/>
          <w:sz w:val="28"/>
          <w:szCs w:val="28"/>
          <w:lang w:val="es-PA"/>
        </w:rPr>
      </w:pPr>
    </w:p>
    <w:p w14:paraId="3AABEFB2" w14:textId="77777777" w:rsidR="00AB5039" w:rsidRPr="00A1289D" w:rsidRDefault="00AB5039" w:rsidP="00AB503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A1289D">
        <w:rPr>
          <w:rFonts w:ascii="Arial" w:hAnsi="Arial" w:cs="Arial"/>
          <w:b/>
          <w:sz w:val="28"/>
          <w:szCs w:val="28"/>
          <w:lang w:val="en-US"/>
        </w:rPr>
        <w:t>S</w:t>
      </w:r>
      <w:r w:rsidR="00367455" w:rsidRPr="00A1289D">
        <w:rPr>
          <w:rFonts w:ascii="Arial" w:hAnsi="Arial" w:cs="Arial"/>
          <w:b/>
          <w:sz w:val="28"/>
          <w:szCs w:val="28"/>
          <w:lang w:val="en-US"/>
        </w:rPr>
        <w:t>pelling</w:t>
      </w:r>
      <w:r w:rsidR="00367455" w:rsidRPr="00A1289D">
        <w:rPr>
          <w:rFonts w:ascii="Arial" w:hAnsi="Arial" w:cs="Arial"/>
          <w:sz w:val="28"/>
          <w:szCs w:val="28"/>
          <w:lang w:val="en-US"/>
        </w:rPr>
        <w:t>: Vocabulary #1: Find the meaning of the following words and illustrate then in a page.</w:t>
      </w:r>
    </w:p>
    <w:p w14:paraId="71175B26" w14:textId="77777777" w:rsidR="00367455" w:rsidRDefault="00367455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Ship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                 </w:t>
      </w:r>
    </w:p>
    <w:p w14:paraId="2810B8B1" w14:textId="77777777" w:rsidR="00367455" w:rsidRDefault="00367455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Helicopter</w:t>
      </w:r>
      <w:proofErr w:type="spellEnd"/>
    </w:p>
    <w:p w14:paraId="248A29C1" w14:textId="77777777" w:rsidR="00367455" w:rsidRDefault="00367455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Bus</w:t>
      </w:r>
    </w:p>
    <w:p w14:paraId="6370A794" w14:textId="77777777" w:rsidR="00367455" w:rsidRDefault="00367455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Bike</w:t>
      </w:r>
      <w:proofErr w:type="spellEnd"/>
    </w:p>
    <w:p w14:paraId="73D9CA21" w14:textId="77777777" w:rsidR="00367455" w:rsidRDefault="00367455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Plane</w:t>
      </w:r>
      <w:proofErr w:type="spellEnd"/>
    </w:p>
    <w:p w14:paraId="052C4D60" w14:textId="77777777" w:rsidR="00367455" w:rsidRDefault="00367455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Taxi</w:t>
      </w:r>
    </w:p>
    <w:p w14:paraId="0FA1193F" w14:textId="77777777" w:rsidR="00367455" w:rsidRDefault="00367455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Motorcycle</w:t>
      </w:r>
      <w:proofErr w:type="spellEnd"/>
    </w:p>
    <w:p w14:paraId="3252304C" w14:textId="77777777" w:rsidR="00367455" w:rsidRDefault="00367455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Horse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truck</w:t>
      </w:r>
      <w:proofErr w:type="spellEnd"/>
    </w:p>
    <w:p w14:paraId="1613A61C" w14:textId="77777777" w:rsidR="00367455" w:rsidRDefault="00367455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Ride</w:t>
      </w:r>
      <w:proofErr w:type="spellEnd"/>
    </w:p>
    <w:p w14:paraId="0AD83320" w14:textId="77777777" w:rsidR="00367455" w:rsidRPr="00367455" w:rsidRDefault="00367455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 w:rsidRPr="00367455">
        <w:rPr>
          <w:rFonts w:ascii="Arial" w:hAnsi="Arial" w:cs="Arial"/>
          <w:sz w:val="28"/>
          <w:szCs w:val="28"/>
          <w:lang w:val="es-PA"/>
        </w:rPr>
        <w:t>Fly</w:t>
      </w:r>
      <w:proofErr w:type="spellEnd"/>
    </w:p>
    <w:p w14:paraId="232E19E2" w14:textId="77777777" w:rsidR="00367455" w:rsidRDefault="00367455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Drive</w:t>
      </w:r>
    </w:p>
    <w:p w14:paraId="3AA3C2FA" w14:textId="77777777" w:rsidR="00367455" w:rsidRDefault="00367455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lastRenderedPageBreak/>
        <w:t>Hairbrush</w:t>
      </w:r>
      <w:proofErr w:type="spellEnd"/>
    </w:p>
    <w:p w14:paraId="377BBC6C" w14:textId="77777777" w:rsidR="00367455" w:rsidRDefault="00367455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Toothpaste</w:t>
      </w:r>
      <w:proofErr w:type="spellEnd"/>
    </w:p>
    <w:p w14:paraId="20F85FA4" w14:textId="77777777" w:rsidR="00367455" w:rsidRDefault="00367455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Toothbrush</w:t>
      </w:r>
      <w:proofErr w:type="spellEnd"/>
    </w:p>
    <w:p w14:paraId="7379D956" w14:textId="77777777" w:rsidR="00367455" w:rsidRDefault="00367455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Visa</w:t>
      </w:r>
    </w:p>
    <w:p w14:paraId="2493B261" w14:textId="77777777" w:rsidR="00367455" w:rsidRDefault="00367455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Sleeping bag</w:t>
      </w:r>
    </w:p>
    <w:p w14:paraId="512EE9B6" w14:textId="77777777" w:rsidR="00367455" w:rsidRDefault="00367455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Suitcase</w:t>
      </w:r>
      <w:proofErr w:type="spellEnd"/>
    </w:p>
    <w:p w14:paraId="0FC8C6FC" w14:textId="77777777" w:rsidR="00367455" w:rsidRDefault="00367455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Passport</w:t>
      </w:r>
    </w:p>
    <w:p w14:paraId="24865930" w14:textId="77777777" w:rsidR="00367455" w:rsidRDefault="00367455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Shampoo</w:t>
      </w:r>
      <w:proofErr w:type="spellEnd"/>
    </w:p>
    <w:p w14:paraId="51183D49" w14:textId="77777777" w:rsidR="00367455" w:rsidRDefault="00367455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Backpack</w:t>
      </w:r>
      <w:proofErr w:type="spellEnd"/>
    </w:p>
    <w:p w14:paraId="29F3F1DD" w14:textId="77777777" w:rsidR="00367455" w:rsidRDefault="00367455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Wallet</w:t>
      </w:r>
      <w:proofErr w:type="spellEnd"/>
    </w:p>
    <w:p w14:paraId="0E9264AF" w14:textId="77777777" w:rsidR="00367455" w:rsidRDefault="00367455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Boarding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pass</w:t>
      </w:r>
      <w:proofErr w:type="spellEnd"/>
    </w:p>
    <w:p w14:paraId="212D464C" w14:textId="77777777" w:rsidR="00367455" w:rsidRDefault="000A409D" w:rsidP="0036745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Going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camping</w:t>
      </w:r>
    </w:p>
    <w:p w14:paraId="60EE9857" w14:textId="77777777" w:rsidR="000A409D" w:rsidRPr="00A1289D" w:rsidRDefault="000A409D" w:rsidP="000A409D">
      <w:pPr>
        <w:rPr>
          <w:rFonts w:ascii="Arial" w:hAnsi="Arial" w:cs="Arial"/>
          <w:sz w:val="28"/>
          <w:szCs w:val="28"/>
          <w:lang w:val="en-US"/>
        </w:rPr>
      </w:pPr>
      <w:r w:rsidRPr="00A1289D">
        <w:rPr>
          <w:rFonts w:ascii="Arial" w:hAnsi="Arial" w:cs="Arial"/>
          <w:sz w:val="28"/>
          <w:szCs w:val="28"/>
          <w:lang w:val="en-US"/>
        </w:rPr>
        <w:t>Vocabulary #2: Find the meaning and spell the words example (cotton-</w:t>
      </w:r>
      <w:proofErr w:type="spellStart"/>
      <w:r w:rsidRPr="00A1289D">
        <w:rPr>
          <w:rFonts w:ascii="Arial" w:hAnsi="Arial" w:cs="Arial"/>
          <w:sz w:val="28"/>
          <w:szCs w:val="28"/>
          <w:lang w:val="en-US"/>
        </w:rPr>
        <w:t>algodón</w:t>
      </w:r>
      <w:proofErr w:type="spellEnd"/>
      <w:r w:rsidRPr="00A1289D">
        <w:rPr>
          <w:rFonts w:ascii="Arial" w:hAnsi="Arial" w:cs="Arial"/>
          <w:sz w:val="28"/>
          <w:szCs w:val="28"/>
          <w:lang w:val="en-US"/>
        </w:rPr>
        <w:t>- co-</w:t>
      </w:r>
      <w:proofErr w:type="spellStart"/>
      <w:r w:rsidRPr="00A1289D">
        <w:rPr>
          <w:rFonts w:ascii="Arial" w:hAnsi="Arial" w:cs="Arial"/>
          <w:sz w:val="28"/>
          <w:szCs w:val="28"/>
          <w:lang w:val="en-US"/>
        </w:rPr>
        <w:t>tton</w:t>
      </w:r>
      <w:proofErr w:type="spellEnd"/>
      <w:r w:rsidRPr="00A1289D">
        <w:rPr>
          <w:rFonts w:ascii="Arial" w:hAnsi="Arial" w:cs="Arial"/>
          <w:sz w:val="28"/>
          <w:szCs w:val="28"/>
          <w:lang w:val="en-US"/>
        </w:rPr>
        <w:t>)</w:t>
      </w:r>
    </w:p>
    <w:p w14:paraId="3C572D6E" w14:textId="77777777" w:rsidR="000A409D" w:rsidRDefault="000A409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Enourmous</w:t>
      </w:r>
      <w:proofErr w:type="spellEnd"/>
    </w:p>
    <w:p w14:paraId="7776970B" w14:textId="77777777" w:rsidR="000A409D" w:rsidRDefault="000A409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Cotton</w:t>
      </w:r>
    </w:p>
    <w:p w14:paraId="1B8D8925" w14:textId="77777777" w:rsidR="000A409D" w:rsidRDefault="000A409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Square</w:t>
      </w:r>
    </w:p>
    <w:p w14:paraId="1FD30591" w14:textId="77777777" w:rsidR="000A409D" w:rsidRDefault="000A409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Valuable</w:t>
      </w:r>
      <w:proofErr w:type="spellEnd"/>
    </w:p>
    <w:p w14:paraId="7D895D32" w14:textId="77777777" w:rsidR="000A409D" w:rsidRDefault="000A409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Plastic</w:t>
      </w:r>
      <w:proofErr w:type="spellEnd"/>
    </w:p>
    <w:p w14:paraId="19C938FC" w14:textId="77777777" w:rsidR="000A409D" w:rsidRDefault="000A409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Colorful</w:t>
      </w:r>
      <w:proofErr w:type="spellEnd"/>
    </w:p>
    <w:p w14:paraId="579BCBBA" w14:textId="77777777" w:rsidR="000A409D" w:rsidRDefault="000A409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Tiny</w:t>
      </w:r>
      <w:proofErr w:type="spellEnd"/>
    </w:p>
    <w:p w14:paraId="0EE3708C" w14:textId="77777777" w:rsidR="000A409D" w:rsidRDefault="000A409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Unusual</w:t>
      </w:r>
      <w:proofErr w:type="spellEnd"/>
    </w:p>
    <w:p w14:paraId="46615365" w14:textId="77777777" w:rsidR="000A409D" w:rsidRDefault="000A409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Antique</w:t>
      </w:r>
    </w:p>
    <w:p w14:paraId="1EC92DCC" w14:textId="77777777" w:rsidR="000A409D" w:rsidRDefault="000A409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Useful</w:t>
      </w:r>
      <w:proofErr w:type="spellEnd"/>
    </w:p>
    <w:p w14:paraId="26EEB85D" w14:textId="77777777" w:rsidR="000A409D" w:rsidRDefault="000A409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Special</w:t>
      </w:r>
      <w:proofErr w:type="spellEnd"/>
    </w:p>
    <w:p w14:paraId="2F2385AD" w14:textId="77777777" w:rsidR="000A409D" w:rsidRDefault="000A409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Amazing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wooden</w:t>
      </w:r>
      <w:proofErr w:type="spellEnd"/>
    </w:p>
    <w:p w14:paraId="00CC190A" w14:textId="77777777" w:rsidR="000A409D" w:rsidRDefault="000A409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Old White</w:t>
      </w:r>
    </w:p>
    <w:p w14:paraId="30E94A48" w14:textId="77777777" w:rsidR="000A409D" w:rsidRDefault="000A409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Silver</w:t>
      </w:r>
    </w:p>
    <w:p w14:paraId="00D38819" w14:textId="77777777" w:rsidR="000A409D" w:rsidRDefault="000A409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gold</w:t>
      </w:r>
      <w:proofErr w:type="spellEnd"/>
    </w:p>
    <w:p w14:paraId="4E18E130" w14:textId="77777777" w:rsidR="000A409D" w:rsidRDefault="00EF616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small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traditional</w:t>
      </w:r>
      <w:proofErr w:type="spellEnd"/>
    </w:p>
    <w:p w14:paraId="2B83D62E" w14:textId="77777777" w:rsidR="00EF616D" w:rsidRDefault="00EF616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old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cotton</w:t>
      </w:r>
      <w:proofErr w:type="spellEnd"/>
    </w:p>
    <w:p w14:paraId="7BBC60F9" w14:textId="77777777" w:rsidR="00EF616D" w:rsidRDefault="00EF616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long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pink</w:t>
      </w:r>
      <w:proofErr w:type="spellEnd"/>
    </w:p>
    <w:p w14:paraId="04E12E7E" w14:textId="77777777" w:rsidR="00EF616D" w:rsidRDefault="00EF616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old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fashioned</w:t>
      </w:r>
      <w:proofErr w:type="spellEnd"/>
    </w:p>
    <w:p w14:paraId="4DC138F7" w14:textId="77777777" w:rsidR="00EF616D" w:rsidRDefault="00EF616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r>
        <w:rPr>
          <w:rFonts w:ascii="Arial" w:hAnsi="Arial" w:cs="Arial"/>
          <w:sz w:val="28"/>
          <w:szCs w:val="28"/>
          <w:lang w:val="es-PA"/>
        </w:rPr>
        <w:t>Wood</w:t>
      </w:r>
    </w:p>
    <w:p w14:paraId="08B3477B" w14:textId="77777777" w:rsidR="00EF616D" w:rsidRDefault="00EF616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Covers</w:t>
      </w:r>
      <w:proofErr w:type="spellEnd"/>
    </w:p>
    <w:p w14:paraId="60C9F4CD" w14:textId="77777777" w:rsidR="00EF616D" w:rsidRDefault="00EF616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Product</w:t>
      </w:r>
      <w:proofErr w:type="spellEnd"/>
    </w:p>
    <w:p w14:paraId="3EC14260" w14:textId="77777777" w:rsidR="00EF616D" w:rsidRDefault="00EF616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lastRenderedPageBreak/>
        <w:t>Iron</w:t>
      </w:r>
      <w:proofErr w:type="spellEnd"/>
    </w:p>
    <w:p w14:paraId="171C37EA" w14:textId="77777777" w:rsidR="00EF616D" w:rsidRDefault="00EF616D" w:rsidP="000A409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Wonderful</w:t>
      </w:r>
      <w:proofErr w:type="spellEnd"/>
    </w:p>
    <w:p w14:paraId="3099DA16" w14:textId="77777777" w:rsidR="00EF616D" w:rsidRDefault="00EF616D" w:rsidP="00EF616D">
      <w:pPr>
        <w:pStyle w:val="Prrafodelista"/>
        <w:rPr>
          <w:rFonts w:ascii="Arial" w:hAnsi="Arial" w:cs="Arial"/>
          <w:sz w:val="28"/>
          <w:szCs w:val="28"/>
          <w:lang w:val="es-PA"/>
        </w:rPr>
      </w:pPr>
    </w:p>
    <w:p w14:paraId="19503BD0" w14:textId="77777777" w:rsidR="00EF616D" w:rsidRDefault="00EF616D" w:rsidP="00EF616D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es-PA"/>
        </w:rPr>
      </w:pPr>
      <w:r w:rsidRPr="00EF616D">
        <w:rPr>
          <w:rFonts w:ascii="Arial" w:hAnsi="Arial" w:cs="Arial"/>
          <w:b/>
          <w:sz w:val="28"/>
          <w:szCs w:val="28"/>
          <w:lang w:val="es-PA"/>
        </w:rPr>
        <w:t xml:space="preserve"> </w:t>
      </w:r>
      <w:proofErr w:type="spellStart"/>
      <w:r w:rsidRPr="00EF616D">
        <w:rPr>
          <w:rFonts w:ascii="Arial" w:hAnsi="Arial" w:cs="Arial"/>
          <w:b/>
          <w:sz w:val="28"/>
          <w:szCs w:val="28"/>
          <w:lang w:val="es-PA"/>
        </w:rPr>
        <w:t>Speech</w:t>
      </w:r>
      <w:proofErr w:type="spellEnd"/>
      <w:r w:rsidRPr="00EF616D">
        <w:rPr>
          <w:rFonts w:ascii="Arial" w:hAnsi="Arial" w:cs="Arial"/>
          <w:b/>
          <w:sz w:val="28"/>
          <w:szCs w:val="28"/>
          <w:lang w:val="es-PA"/>
        </w:rPr>
        <w:t xml:space="preserve">: </w:t>
      </w:r>
    </w:p>
    <w:p w14:paraId="3613486B" w14:textId="77777777" w:rsidR="00DB7659" w:rsidRPr="00DB7659" w:rsidRDefault="00DB7659" w:rsidP="00DB7659">
      <w:pPr>
        <w:rPr>
          <w:rFonts w:ascii="Arial" w:hAnsi="Arial" w:cs="Arial"/>
          <w:b/>
          <w:sz w:val="28"/>
          <w:szCs w:val="28"/>
          <w:lang w:val="es-PA"/>
        </w:rPr>
      </w:pPr>
    </w:p>
    <w:p w14:paraId="1CCE1102" w14:textId="77777777" w:rsidR="00EF616D" w:rsidRPr="00A1289D" w:rsidRDefault="00EF616D" w:rsidP="00EF616D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A1289D">
        <w:rPr>
          <w:rFonts w:ascii="Arial" w:hAnsi="Arial" w:cs="Arial"/>
          <w:sz w:val="28"/>
          <w:szCs w:val="28"/>
          <w:lang w:val="en-US"/>
        </w:rPr>
        <w:t>Write a poem about peace (illustrate)</w:t>
      </w:r>
    </w:p>
    <w:p w14:paraId="286F2EED" w14:textId="77777777" w:rsidR="00EF616D" w:rsidRDefault="00EF616D" w:rsidP="00EF616D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Write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25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daily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expression</w:t>
      </w:r>
      <w:proofErr w:type="spellEnd"/>
    </w:p>
    <w:p w14:paraId="4C681296" w14:textId="77777777" w:rsidR="00EF616D" w:rsidRDefault="00EF616D" w:rsidP="00EF616D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Write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20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tongue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A"/>
        </w:rPr>
        <w:t>twister</w:t>
      </w:r>
      <w:proofErr w:type="spellEnd"/>
    </w:p>
    <w:p w14:paraId="4F9DF230" w14:textId="77777777" w:rsidR="00EF616D" w:rsidRDefault="00EF616D" w:rsidP="00EF616D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s-PA"/>
        </w:rPr>
      </w:pPr>
      <w:proofErr w:type="spellStart"/>
      <w:r>
        <w:rPr>
          <w:rFonts w:ascii="Arial" w:hAnsi="Arial" w:cs="Arial"/>
          <w:sz w:val="28"/>
          <w:szCs w:val="28"/>
          <w:lang w:val="es-PA"/>
        </w:rPr>
        <w:t>Write</w:t>
      </w:r>
      <w:proofErr w:type="spellEnd"/>
      <w:r>
        <w:rPr>
          <w:rFonts w:ascii="Arial" w:hAnsi="Arial" w:cs="Arial"/>
          <w:sz w:val="28"/>
          <w:szCs w:val="28"/>
          <w:lang w:val="es-PA"/>
        </w:rPr>
        <w:t xml:space="preserve"> 5 fables (</w:t>
      </w:r>
      <w:proofErr w:type="spellStart"/>
      <w:r>
        <w:rPr>
          <w:rFonts w:ascii="Arial" w:hAnsi="Arial" w:cs="Arial"/>
          <w:sz w:val="28"/>
          <w:szCs w:val="28"/>
          <w:lang w:val="es-PA"/>
        </w:rPr>
        <w:t>illustrate</w:t>
      </w:r>
      <w:proofErr w:type="spellEnd"/>
      <w:r>
        <w:rPr>
          <w:rFonts w:ascii="Arial" w:hAnsi="Arial" w:cs="Arial"/>
          <w:sz w:val="28"/>
          <w:szCs w:val="28"/>
          <w:lang w:val="es-PA"/>
        </w:rPr>
        <w:t>)</w:t>
      </w:r>
    </w:p>
    <w:p w14:paraId="7960F247" w14:textId="77777777" w:rsidR="00F91B54" w:rsidRPr="00F91B54" w:rsidRDefault="00F91B54" w:rsidP="00F91B54">
      <w:pPr>
        <w:rPr>
          <w:rFonts w:ascii="Arial" w:hAnsi="Arial" w:cs="Arial"/>
          <w:sz w:val="28"/>
          <w:szCs w:val="28"/>
          <w:lang w:val="es-PA"/>
        </w:rPr>
      </w:pPr>
    </w:p>
    <w:p w14:paraId="173B7BA4" w14:textId="77777777" w:rsidR="00F91B54" w:rsidRPr="00DB7659" w:rsidRDefault="00F91B54" w:rsidP="00F91B5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es-PA"/>
        </w:rPr>
      </w:pPr>
      <w:proofErr w:type="spellStart"/>
      <w:r w:rsidRPr="00F91B54">
        <w:rPr>
          <w:rFonts w:ascii="Arial" w:hAnsi="Arial" w:cs="Arial"/>
          <w:b/>
          <w:sz w:val="28"/>
          <w:szCs w:val="28"/>
          <w:lang w:val="es-PA"/>
        </w:rPr>
        <w:t>Literature</w:t>
      </w:r>
      <w:proofErr w:type="spellEnd"/>
      <w:r w:rsidRPr="00F91B54">
        <w:rPr>
          <w:rFonts w:ascii="Arial" w:hAnsi="Arial" w:cs="Arial"/>
          <w:b/>
          <w:sz w:val="28"/>
          <w:szCs w:val="28"/>
          <w:lang w:val="es-PA"/>
        </w:rPr>
        <w:t>:</w:t>
      </w:r>
      <w:r w:rsidR="00DB7659">
        <w:rPr>
          <w:rFonts w:ascii="Arial" w:hAnsi="Arial" w:cs="Arial"/>
          <w:sz w:val="28"/>
          <w:szCs w:val="28"/>
          <w:lang w:val="es-PA"/>
        </w:rPr>
        <w:t xml:space="preserve"> </w:t>
      </w:r>
      <w:proofErr w:type="spellStart"/>
      <w:r w:rsidR="00DB7659">
        <w:rPr>
          <w:rFonts w:ascii="Arial" w:hAnsi="Arial" w:cs="Arial"/>
          <w:sz w:val="28"/>
          <w:szCs w:val="28"/>
          <w:lang w:val="es-PA"/>
        </w:rPr>
        <w:t>Write</w:t>
      </w:r>
      <w:proofErr w:type="spellEnd"/>
      <w:r w:rsidR="00DB7659">
        <w:rPr>
          <w:rFonts w:ascii="Arial" w:hAnsi="Arial" w:cs="Arial"/>
          <w:sz w:val="28"/>
          <w:szCs w:val="28"/>
          <w:lang w:val="es-PA"/>
        </w:rPr>
        <w:t xml:space="preserve"> in </w:t>
      </w:r>
      <w:proofErr w:type="spellStart"/>
      <w:r w:rsidR="00DB7659">
        <w:rPr>
          <w:rFonts w:ascii="Arial" w:hAnsi="Arial" w:cs="Arial"/>
          <w:sz w:val="28"/>
          <w:szCs w:val="28"/>
          <w:lang w:val="es-PA"/>
        </w:rPr>
        <w:t>computer</w:t>
      </w:r>
      <w:proofErr w:type="spellEnd"/>
    </w:p>
    <w:p w14:paraId="60030124" w14:textId="77777777" w:rsidR="00DB7659" w:rsidRPr="00DB7659" w:rsidRDefault="00DB7659" w:rsidP="00DB7659">
      <w:pPr>
        <w:rPr>
          <w:rFonts w:ascii="Arial" w:hAnsi="Arial" w:cs="Arial"/>
          <w:b/>
          <w:sz w:val="28"/>
          <w:szCs w:val="28"/>
          <w:lang w:val="es-PA"/>
        </w:rPr>
      </w:pPr>
    </w:p>
    <w:p w14:paraId="6E4FB59D" w14:textId="77777777" w:rsidR="00F91B54" w:rsidRPr="00A1289D" w:rsidRDefault="00F91B54" w:rsidP="00F91B54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  <w:lang w:val="en-US"/>
        </w:rPr>
      </w:pPr>
      <w:r w:rsidRPr="00A1289D">
        <w:rPr>
          <w:rFonts w:ascii="Arial" w:hAnsi="Arial" w:cs="Arial"/>
          <w:sz w:val="28"/>
          <w:szCs w:val="28"/>
          <w:lang w:val="en-US"/>
        </w:rPr>
        <w:t>Write a paragraph of solidarity and illustrate.</w:t>
      </w:r>
    </w:p>
    <w:p w14:paraId="02F74BB0" w14:textId="77777777" w:rsidR="00F91B54" w:rsidRPr="00A1289D" w:rsidRDefault="00F91B54" w:rsidP="00F91B54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  <w:lang w:val="en-US"/>
        </w:rPr>
      </w:pPr>
      <w:r w:rsidRPr="00A1289D">
        <w:rPr>
          <w:rFonts w:ascii="Arial" w:hAnsi="Arial" w:cs="Arial"/>
          <w:sz w:val="28"/>
          <w:szCs w:val="28"/>
          <w:lang w:val="en-US"/>
        </w:rPr>
        <w:t>Write a paragraph of respect</w:t>
      </w:r>
      <w:r w:rsidR="00DB7659" w:rsidRPr="00A1289D">
        <w:rPr>
          <w:rFonts w:ascii="Arial" w:hAnsi="Arial" w:cs="Arial"/>
          <w:sz w:val="28"/>
          <w:szCs w:val="28"/>
          <w:lang w:val="en-US"/>
        </w:rPr>
        <w:t xml:space="preserve"> (illustrate)</w:t>
      </w:r>
    </w:p>
    <w:p w14:paraId="641F57F5" w14:textId="77777777" w:rsidR="00DB7659" w:rsidRPr="00A1289D" w:rsidRDefault="00DB7659" w:rsidP="00F91B54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  <w:lang w:val="en-US"/>
        </w:rPr>
      </w:pPr>
      <w:r w:rsidRPr="00A1289D">
        <w:rPr>
          <w:rFonts w:ascii="Arial" w:hAnsi="Arial" w:cs="Arial"/>
          <w:sz w:val="28"/>
          <w:szCs w:val="28"/>
          <w:lang w:val="en-US"/>
        </w:rPr>
        <w:t>Write a paragraph about “Holy week” 20 lines</w:t>
      </w:r>
    </w:p>
    <w:p w14:paraId="217E349D" w14:textId="77777777" w:rsidR="00DB7659" w:rsidRPr="00A1289D" w:rsidRDefault="00DB7659" w:rsidP="00F91B54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  <w:lang w:val="en-US"/>
        </w:rPr>
      </w:pPr>
      <w:r w:rsidRPr="00A1289D">
        <w:rPr>
          <w:rFonts w:ascii="Arial" w:hAnsi="Arial" w:cs="Arial"/>
          <w:sz w:val="28"/>
          <w:szCs w:val="28"/>
          <w:lang w:val="en-US"/>
        </w:rPr>
        <w:t>Write a paragraph about “Language Day”</w:t>
      </w:r>
    </w:p>
    <w:p w14:paraId="01B53704" w14:textId="77777777" w:rsidR="00DB7659" w:rsidRPr="00A1289D" w:rsidRDefault="00DB7659" w:rsidP="00F91B54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  <w:lang w:val="en-US"/>
        </w:rPr>
      </w:pPr>
      <w:r w:rsidRPr="00A1289D">
        <w:rPr>
          <w:rFonts w:ascii="Arial" w:hAnsi="Arial" w:cs="Arial"/>
          <w:sz w:val="28"/>
          <w:szCs w:val="28"/>
          <w:lang w:val="en-US"/>
        </w:rPr>
        <w:t>Write a paragraph about “</w:t>
      </w:r>
      <w:proofErr w:type="spellStart"/>
      <w:r w:rsidRPr="00A1289D">
        <w:rPr>
          <w:rFonts w:ascii="Arial" w:hAnsi="Arial" w:cs="Arial"/>
          <w:sz w:val="28"/>
          <w:szCs w:val="28"/>
          <w:lang w:val="en-US"/>
        </w:rPr>
        <w:t>Proffessions</w:t>
      </w:r>
      <w:proofErr w:type="spellEnd"/>
      <w:r w:rsidRPr="00A1289D">
        <w:rPr>
          <w:rFonts w:ascii="Arial" w:hAnsi="Arial" w:cs="Arial"/>
          <w:sz w:val="28"/>
          <w:szCs w:val="28"/>
          <w:lang w:val="en-US"/>
        </w:rPr>
        <w:t xml:space="preserve"> Day” 15 lines</w:t>
      </w:r>
    </w:p>
    <w:p w14:paraId="200C4EF9" w14:textId="77777777" w:rsidR="00367455" w:rsidRPr="00A1289D" w:rsidRDefault="00367455" w:rsidP="00367455">
      <w:pPr>
        <w:pStyle w:val="Prrafodelista"/>
        <w:rPr>
          <w:rFonts w:ascii="Arial" w:hAnsi="Arial" w:cs="Arial"/>
          <w:sz w:val="28"/>
          <w:szCs w:val="28"/>
          <w:lang w:val="en-US"/>
        </w:rPr>
      </w:pPr>
    </w:p>
    <w:p w14:paraId="133E7AFB" w14:textId="77777777" w:rsidR="00D60F18" w:rsidRPr="00A1289D" w:rsidRDefault="00D60F18" w:rsidP="008F1CB2">
      <w:pPr>
        <w:rPr>
          <w:rFonts w:ascii="Arial" w:hAnsi="Arial" w:cs="Arial"/>
          <w:sz w:val="28"/>
          <w:szCs w:val="28"/>
          <w:lang w:val="en-US"/>
        </w:rPr>
      </w:pPr>
    </w:p>
    <w:p w14:paraId="5F00B577" w14:textId="77777777" w:rsidR="00D60F18" w:rsidRPr="00A1289D" w:rsidRDefault="00D60F18" w:rsidP="008F1CB2">
      <w:pPr>
        <w:rPr>
          <w:rFonts w:ascii="Arial" w:hAnsi="Arial" w:cs="Arial"/>
          <w:sz w:val="28"/>
          <w:szCs w:val="28"/>
          <w:lang w:val="en-US"/>
        </w:rPr>
      </w:pPr>
    </w:p>
    <w:p w14:paraId="393E7E9B" w14:textId="77777777" w:rsidR="00D60F18" w:rsidRPr="00A1289D" w:rsidRDefault="00D60F18" w:rsidP="008F1CB2">
      <w:pPr>
        <w:rPr>
          <w:rFonts w:ascii="Arial" w:hAnsi="Arial" w:cs="Arial"/>
          <w:sz w:val="28"/>
          <w:szCs w:val="28"/>
          <w:lang w:val="en-US"/>
        </w:rPr>
      </w:pPr>
    </w:p>
    <w:p w14:paraId="2D8BDB20" w14:textId="77777777" w:rsidR="00D60F18" w:rsidRPr="00A1289D" w:rsidRDefault="00D60F18" w:rsidP="008F1CB2">
      <w:pPr>
        <w:rPr>
          <w:rFonts w:ascii="Arial" w:hAnsi="Arial" w:cs="Arial"/>
          <w:sz w:val="28"/>
          <w:szCs w:val="28"/>
          <w:lang w:val="en-US"/>
        </w:rPr>
      </w:pPr>
    </w:p>
    <w:p w14:paraId="696213CB" w14:textId="77777777" w:rsidR="00D60F18" w:rsidRPr="00A1289D" w:rsidRDefault="00D60F18" w:rsidP="008F1CB2">
      <w:pPr>
        <w:rPr>
          <w:rFonts w:ascii="Arial" w:hAnsi="Arial" w:cs="Arial"/>
          <w:sz w:val="28"/>
          <w:szCs w:val="28"/>
          <w:lang w:val="en-US"/>
        </w:rPr>
      </w:pPr>
    </w:p>
    <w:p w14:paraId="729E4349" w14:textId="77777777" w:rsidR="00D60F18" w:rsidRPr="00A1289D" w:rsidRDefault="00D60F18" w:rsidP="008F1CB2">
      <w:pPr>
        <w:rPr>
          <w:rFonts w:ascii="Arial" w:hAnsi="Arial" w:cs="Arial"/>
          <w:sz w:val="28"/>
          <w:szCs w:val="28"/>
          <w:lang w:val="en-US"/>
        </w:rPr>
      </w:pPr>
    </w:p>
    <w:p w14:paraId="3C8840FB" w14:textId="77777777" w:rsidR="00D60F18" w:rsidRPr="00A1289D" w:rsidRDefault="00D60F18" w:rsidP="008F1CB2">
      <w:pPr>
        <w:rPr>
          <w:rFonts w:ascii="Arial" w:hAnsi="Arial" w:cs="Arial"/>
          <w:sz w:val="28"/>
          <w:szCs w:val="28"/>
          <w:lang w:val="en-US"/>
        </w:rPr>
      </w:pPr>
    </w:p>
    <w:p w14:paraId="3337E6E3" w14:textId="77777777" w:rsidR="00D60F18" w:rsidRPr="00A1289D" w:rsidRDefault="00D60F18" w:rsidP="008F1CB2">
      <w:pPr>
        <w:rPr>
          <w:rFonts w:ascii="Arial" w:hAnsi="Arial" w:cs="Arial"/>
          <w:sz w:val="28"/>
          <w:szCs w:val="28"/>
          <w:lang w:val="en-US"/>
        </w:rPr>
      </w:pPr>
    </w:p>
    <w:sectPr w:rsidR="00D60F18" w:rsidRPr="00A1289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D00"/>
    <w:multiLevelType w:val="hybridMultilevel"/>
    <w:tmpl w:val="89C8227E"/>
    <w:lvl w:ilvl="0" w:tplc="96408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3201"/>
    <w:multiLevelType w:val="hybridMultilevel"/>
    <w:tmpl w:val="EEC0BDA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DC5"/>
    <w:multiLevelType w:val="hybridMultilevel"/>
    <w:tmpl w:val="7340EF4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86C24"/>
    <w:multiLevelType w:val="hybridMultilevel"/>
    <w:tmpl w:val="AC5264E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C55B3"/>
    <w:multiLevelType w:val="hybridMultilevel"/>
    <w:tmpl w:val="7B503C6E"/>
    <w:lvl w:ilvl="0" w:tplc="4B160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A53EE"/>
    <w:multiLevelType w:val="hybridMultilevel"/>
    <w:tmpl w:val="4B80CB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33163"/>
    <w:multiLevelType w:val="hybridMultilevel"/>
    <w:tmpl w:val="788272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F57FC"/>
    <w:multiLevelType w:val="hybridMultilevel"/>
    <w:tmpl w:val="1000232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047BB"/>
    <w:multiLevelType w:val="hybridMultilevel"/>
    <w:tmpl w:val="545A8A16"/>
    <w:lvl w:ilvl="0" w:tplc="3D64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B2AAF"/>
    <w:multiLevelType w:val="hybridMultilevel"/>
    <w:tmpl w:val="953A55A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F643A"/>
    <w:multiLevelType w:val="hybridMultilevel"/>
    <w:tmpl w:val="36EA2E9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D260F"/>
    <w:multiLevelType w:val="hybridMultilevel"/>
    <w:tmpl w:val="4790D85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048F8"/>
    <w:multiLevelType w:val="hybridMultilevel"/>
    <w:tmpl w:val="47A0182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75F68"/>
    <w:multiLevelType w:val="hybridMultilevel"/>
    <w:tmpl w:val="44CE178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252E9"/>
    <w:multiLevelType w:val="hybridMultilevel"/>
    <w:tmpl w:val="6220CA9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04EA5"/>
    <w:multiLevelType w:val="hybridMultilevel"/>
    <w:tmpl w:val="53E285D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813F9"/>
    <w:multiLevelType w:val="hybridMultilevel"/>
    <w:tmpl w:val="F952546C"/>
    <w:lvl w:ilvl="0" w:tplc="D6F2A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14885"/>
    <w:multiLevelType w:val="hybridMultilevel"/>
    <w:tmpl w:val="6B284A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91D20"/>
    <w:multiLevelType w:val="hybridMultilevel"/>
    <w:tmpl w:val="326007B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26ECF"/>
    <w:multiLevelType w:val="hybridMultilevel"/>
    <w:tmpl w:val="E162FFB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8"/>
  </w:num>
  <w:num w:numId="5">
    <w:abstractNumId w:val="6"/>
  </w:num>
  <w:num w:numId="6">
    <w:abstractNumId w:val="12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  <w:num w:numId="12">
    <w:abstractNumId w:val="14"/>
  </w:num>
  <w:num w:numId="13">
    <w:abstractNumId w:val="19"/>
  </w:num>
  <w:num w:numId="14">
    <w:abstractNumId w:val="13"/>
  </w:num>
  <w:num w:numId="15">
    <w:abstractNumId w:val="16"/>
  </w:num>
  <w:num w:numId="16">
    <w:abstractNumId w:val="17"/>
  </w:num>
  <w:num w:numId="17">
    <w:abstractNumId w:val="3"/>
  </w:num>
  <w:num w:numId="18">
    <w:abstractNumId w:val="11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CB2"/>
    <w:rsid w:val="000A409D"/>
    <w:rsid w:val="00122879"/>
    <w:rsid w:val="0025579A"/>
    <w:rsid w:val="00263586"/>
    <w:rsid w:val="002B06EB"/>
    <w:rsid w:val="002F34DE"/>
    <w:rsid w:val="00347740"/>
    <w:rsid w:val="00367455"/>
    <w:rsid w:val="00433326"/>
    <w:rsid w:val="00602014"/>
    <w:rsid w:val="00767D07"/>
    <w:rsid w:val="008A4A1B"/>
    <w:rsid w:val="008F1CB2"/>
    <w:rsid w:val="00A1289D"/>
    <w:rsid w:val="00A23A56"/>
    <w:rsid w:val="00A5053A"/>
    <w:rsid w:val="00AB5039"/>
    <w:rsid w:val="00D60F18"/>
    <w:rsid w:val="00DB7659"/>
    <w:rsid w:val="00DC20B6"/>
    <w:rsid w:val="00E94EF3"/>
    <w:rsid w:val="00EF616D"/>
    <w:rsid w:val="00F9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E459"/>
  <w15:docId w15:val="{A1F5B0CB-93D9-45B4-9DE0-DB9C5A59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427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Sugasti</dc:creator>
  <cp:keywords/>
  <dc:description/>
  <cp:lastModifiedBy>Eric Emanuel Martinez Bayard</cp:lastModifiedBy>
  <cp:revision>10</cp:revision>
  <dcterms:created xsi:type="dcterms:W3CDTF">2020-03-20T19:32:00Z</dcterms:created>
  <dcterms:modified xsi:type="dcterms:W3CDTF">2020-04-07T20:31:00Z</dcterms:modified>
</cp:coreProperties>
</file>